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</w:rPr>
        <w:t>社会人士在中国文字博物馆开展讲解活动申请表</w:t>
      </w:r>
    </w:p>
    <w:p>
      <w:pPr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</w:p>
    <w:tbl>
      <w:tblPr>
        <w:tblStyle w:val="4"/>
        <w:tblW w:w="87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60"/>
        <w:gridCol w:w="900"/>
        <w:gridCol w:w="720"/>
        <w:gridCol w:w="1605"/>
        <w:gridCol w:w="15"/>
        <w:gridCol w:w="2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45" w:type="dxa"/>
            <w:gridSpan w:val="7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经办人电话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22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讲解展览名称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讲解日期与时长</w:t>
            </w:r>
          </w:p>
        </w:tc>
        <w:tc>
          <w:tcPr>
            <w:tcW w:w="222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主要听众来源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22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申请讲解理由</w:t>
            </w:r>
          </w:p>
        </w:tc>
        <w:tc>
          <w:tcPr>
            <w:tcW w:w="67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申请人单位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 (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)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主管单位意见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   (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)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承诺内容</w:t>
            </w:r>
          </w:p>
        </w:tc>
        <w:tc>
          <w:tcPr>
            <w:tcW w:w="6728" w:type="dxa"/>
            <w:gridSpan w:val="6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本人承诺此次在中国文字博物馆开展的讲解内容真实准确，无违反中华人民共和国法律法规的内容；不向参与观众收取任何费用；严格遵守展厅讲解规范，服从工作人员的安排。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承诺人（手签）：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中国文字博物馆接收</w:t>
            </w:r>
          </w:p>
        </w:tc>
        <w:tc>
          <w:tcPr>
            <w:tcW w:w="6728" w:type="dxa"/>
            <w:gridSpan w:val="6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接收人：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845"/>
    <w:rsid w:val="000A2F50"/>
    <w:rsid w:val="001A0BF3"/>
    <w:rsid w:val="001A3BF4"/>
    <w:rsid w:val="001B1293"/>
    <w:rsid w:val="00291BFE"/>
    <w:rsid w:val="002B6A22"/>
    <w:rsid w:val="002C27F5"/>
    <w:rsid w:val="00400C9B"/>
    <w:rsid w:val="004E3845"/>
    <w:rsid w:val="0059511E"/>
    <w:rsid w:val="005E07CC"/>
    <w:rsid w:val="006E1265"/>
    <w:rsid w:val="006E39E2"/>
    <w:rsid w:val="00726595"/>
    <w:rsid w:val="007353BE"/>
    <w:rsid w:val="00786D9B"/>
    <w:rsid w:val="008E6F49"/>
    <w:rsid w:val="00903869"/>
    <w:rsid w:val="00A610B2"/>
    <w:rsid w:val="00A66D7B"/>
    <w:rsid w:val="00B2778C"/>
    <w:rsid w:val="00BA78B4"/>
    <w:rsid w:val="00BD6C00"/>
    <w:rsid w:val="00C67746"/>
    <w:rsid w:val="00CD45E4"/>
    <w:rsid w:val="00CF3A89"/>
    <w:rsid w:val="00D14083"/>
    <w:rsid w:val="00D839B0"/>
    <w:rsid w:val="00DA1B14"/>
    <w:rsid w:val="00E07DAE"/>
    <w:rsid w:val="00E839AE"/>
    <w:rsid w:val="00F53DA8"/>
    <w:rsid w:val="07286132"/>
    <w:rsid w:val="1DF40A6F"/>
    <w:rsid w:val="26FB60D6"/>
    <w:rsid w:val="3149283A"/>
    <w:rsid w:val="34DE63EB"/>
    <w:rsid w:val="61FC5186"/>
    <w:rsid w:val="728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80</Words>
  <Characters>461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2017-03-15T06:12:00Z</dcterms:created>
  <dc:creator>Dell</dc:creator>
  <cp:lastModifiedBy>Administrator</cp:lastModifiedBy>
  <cp:lastPrinted>2019-08-21T02:35:00Z</cp:lastPrinted>
  <dcterms:modified xsi:type="dcterms:W3CDTF">2019-08-22T11:29:04Z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